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CA" w:rsidRPr="00A44F9E" w:rsidRDefault="00E56BCA" w:rsidP="00F554D6">
      <w:pPr>
        <w:pStyle w:val="-1"/>
        <w:tabs>
          <w:tab w:val="left" w:pos="5090"/>
        </w:tabs>
        <w:spacing w:before="0" w:after="0"/>
        <w:rPr>
          <w:b/>
          <w:i/>
          <w:color w:val="FF0000"/>
          <w:szCs w:val="22"/>
        </w:rPr>
      </w:pPr>
    </w:p>
    <w:p w:rsidR="00F554D6" w:rsidRDefault="00F554D6" w:rsidP="00F554D6">
      <w:pPr>
        <w:pStyle w:val="-1"/>
        <w:tabs>
          <w:tab w:val="left" w:pos="5090"/>
        </w:tabs>
        <w:spacing w:before="0" w:after="0"/>
        <w:rPr>
          <w:szCs w:val="22"/>
        </w:rPr>
      </w:pPr>
      <w:r>
        <w:rPr>
          <w:szCs w:val="22"/>
        </w:rPr>
        <w:t>УДК</w:t>
      </w:r>
    </w:p>
    <w:p w:rsidR="00F554D6" w:rsidRPr="005C684E" w:rsidRDefault="00F554D6" w:rsidP="00F554D6">
      <w:pPr>
        <w:pStyle w:val="-1"/>
        <w:tabs>
          <w:tab w:val="left" w:pos="5090"/>
        </w:tabs>
        <w:spacing w:before="0" w:after="0"/>
        <w:rPr>
          <w:szCs w:val="22"/>
        </w:rPr>
      </w:pPr>
      <w:r>
        <w:rPr>
          <w:szCs w:val="22"/>
          <w:lang w:val="en-US"/>
        </w:rPr>
        <w:t>D</w:t>
      </w:r>
      <w:r w:rsidR="005C684E">
        <w:rPr>
          <w:szCs w:val="22"/>
          <w:lang w:val="en-US"/>
        </w:rPr>
        <w:t>OI</w:t>
      </w:r>
    </w:p>
    <w:p w:rsidR="00DE2C27" w:rsidRPr="00A44F9E" w:rsidRDefault="002A5986" w:rsidP="00F554D6">
      <w:pPr>
        <w:pStyle w:val="-1"/>
        <w:tabs>
          <w:tab w:val="left" w:pos="5090"/>
        </w:tabs>
        <w:spacing w:before="0" w:after="0"/>
        <w:rPr>
          <w:szCs w:val="22"/>
        </w:rPr>
      </w:pPr>
      <w:r>
        <w:rPr>
          <w:szCs w:val="22"/>
        </w:rPr>
        <w:tab/>
      </w:r>
    </w:p>
    <w:p w:rsidR="005C30C9" w:rsidRDefault="005C30C9" w:rsidP="0079228E">
      <w:pPr>
        <w:pStyle w:val="-2"/>
      </w:pPr>
      <w:r>
        <w:fldChar w:fldCharType="begin"/>
      </w:r>
      <w:r>
        <w:instrText xml:space="preserve"> MACROBUTTON </w:instrText>
      </w:r>
      <w:r w:rsidR="00C57CAD">
        <w:instrText>NoMacro</w:instrText>
      </w:r>
      <w:r w:rsidR="002A5986">
        <w:instrText xml:space="preserve"> </w:instrText>
      </w:r>
      <w:r>
        <w:instrText>Введите н</w:instrText>
      </w:r>
      <w:r w:rsidR="002A5986">
        <w:instrText>азвание статьи на русском языке</w:instrText>
      </w:r>
      <w:r>
        <w:fldChar w:fldCharType="end"/>
      </w:r>
    </w:p>
    <w:p w:rsidR="00C63567" w:rsidRDefault="00C63567" w:rsidP="00C63567">
      <w:pPr>
        <w:pStyle w:val="-4"/>
        <w:rPr>
          <w:lang w:val="en-US"/>
        </w:rPr>
      </w:pPr>
      <w:r>
        <w:fldChar w:fldCharType="begin"/>
      </w:r>
      <w:r>
        <w:instrText xml:space="preserve"> MACROBUTTON </w:instrText>
      </w:r>
      <w:r w:rsidR="0013712C">
        <w:instrText>NoMacro</w:instrText>
      </w:r>
      <w:r w:rsidR="002A5986">
        <w:instrText xml:space="preserve"> </w:instrText>
      </w:r>
      <w:r>
        <w:instrText>И.О. Фамилия</w:instrText>
      </w:r>
      <w:r w:rsidRPr="0013712C">
        <w:rPr>
          <w:vertAlign w:val="superscript"/>
        </w:rPr>
        <w:instrText>1</w:instrText>
      </w:r>
      <w:r>
        <w:instrText>, И.О. Фамилия</w:instrText>
      </w:r>
      <w:r w:rsidRPr="0013712C">
        <w:rPr>
          <w:vertAlign w:val="superscript"/>
        </w:rPr>
        <w:instrText>2</w:instrText>
      </w:r>
      <w:r>
        <w:instrText>, И.О. Фамилия</w:instrText>
      </w:r>
      <w:r w:rsidRPr="0013712C">
        <w:rPr>
          <w:vertAlign w:val="superscript"/>
        </w:rPr>
        <w:instrText>1,2,*</w:instrText>
      </w:r>
      <w:r>
        <w:fldChar w:fldCharType="end"/>
      </w:r>
    </w:p>
    <w:p w:rsidR="004842F0" w:rsidRPr="005C684E" w:rsidRDefault="004842F0" w:rsidP="004842F0">
      <w:pPr>
        <w:pStyle w:val="-5"/>
        <w:rPr>
          <w:i/>
        </w:rPr>
      </w:pPr>
      <w:r w:rsidRPr="005C684E">
        <w:rPr>
          <w:i/>
        </w:rPr>
        <w:fldChar w:fldCharType="begin"/>
      </w:r>
      <w:r w:rsidRPr="005C684E">
        <w:rPr>
          <w:i/>
        </w:rPr>
        <w:instrText xml:space="preserve"> MACROBUTTON NoMacro </w:instrText>
      </w:r>
      <w:r w:rsidRPr="005C684E">
        <w:rPr>
          <w:i/>
          <w:vertAlign w:val="superscript"/>
        </w:rPr>
        <w:instrText>1</w:instrText>
      </w:r>
      <w:r w:rsidRPr="005C684E">
        <w:rPr>
          <w:i/>
        </w:rPr>
        <w:instrText>Организация, город</w:instrText>
      </w:r>
      <w:r w:rsidRPr="005C684E">
        <w:rPr>
          <w:i/>
        </w:rPr>
        <w:fldChar w:fldCharType="end"/>
      </w:r>
    </w:p>
    <w:p w:rsidR="004842F0" w:rsidRPr="005C684E" w:rsidRDefault="004842F0" w:rsidP="004842F0">
      <w:pPr>
        <w:pStyle w:val="-5"/>
        <w:rPr>
          <w:i/>
        </w:rPr>
      </w:pPr>
      <w:r w:rsidRPr="005C684E">
        <w:rPr>
          <w:i/>
        </w:rPr>
        <w:fldChar w:fldCharType="begin"/>
      </w:r>
      <w:r w:rsidRPr="005C684E">
        <w:rPr>
          <w:i/>
        </w:rPr>
        <w:instrText xml:space="preserve"> MACROBUTTON NoMacro </w:instrText>
      </w:r>
      <w:r w:rsidRPr="005C684E">
        <w:rPr>
          <w:i/>
          <w:vertAlign w:val="superscript"/>
        </w:rPr>
        <w:instrText>2</w:instrText>
      </w:r>
      <w:r w:rsidRPr="005C684E">
        <w:rPr>
          <w:i/>
        </w:rPr>
        <w:instrText xml:space="preserve">Организация, город </w:instrText>
      </w:r>
      <w:r w:rsidRPr="005C684E">
        <w:rPr>
          <w:i/>
        </w:rPr>
        <w:fldChar w:fldCharType="end"/>
      </w:r>
    </w:p>
    <w:p w:rsidR="0036048A" w:rsidRPr="009B3380" w:rsidRDefault="00E1772C" w:rsidP="0036048A">
      <w:pPr>
        <w:pStyle w:val="-7"/>
      </w:pPr>
      <w:r>
        <w:fldChar w:fldCharType="begin"/>
      </w:r>
      <w:r>
        <w:instrText xml:space="preserve"> MACROBUTTON  AcceptAllChangesInDoc </w:instrText>
      </w:r>
      <w:r>
        <w:fldChar w:fldCharType="end"/>
      </w:r>
      <w:r>
        <w:fldChar w:fldCharType="begin"/>
      </w:r>
      <w:r w:rsidR="002A5986">
        <w:instrText xml:space="preserve"> MACROBUTTON NoMacro </w:instrText>
      </w:r>
      <w:r>
        <w:instrText>Введите аннотацию на русском языке.</w:instrText>
      </w:r>
      <w:r>
        <w:fldChar w:fldCharType="end"/>
      </w:r>
    </w:p>
    <w:p w:rsidR="009F3246" w:rsidRPr="009355A8" w:rsidRDefault="009F3246" w:rsidP="00E1772C">
      <w:pPr>
        <w:pStyle w:val="-8"/>
      </w:pPr>
      <w:r w:rsidRPr="00E1772C">
        <w:rPr>
          <w:b/>
          <w:bCs/>
          <w:iCs/>
        </w:rPr>
        <w:t>Ключевые слова</w:t>
      </w:r>
      <w:r w:rsidRPr="00E1772C">
        <w:rPr>
          <w:b/>
        </w:rPr>
        <w:t>:</w:t>
      </w:r>
      <w:r w:rsidR="00E1772C">
        <w:fldChar w:fldCharType="begin"/>
      </w:r>
      <w:r w:rsidR="00E1772C">
        <w:instrText xml:space="preserve"> MACROBUTTON NoMacro Введите ключевые слова на русском языке</w:instrText>
      </w:r>
      <w:r w:rsidR="00E1772C">
        <w:fldChar w:fldCharType="end"/>
      </w:r>
      <w:r w:rsidR="00652304">
        <w:t>.</w:t>
      </w:r>
    </w:p>
    <w:p w:rsidR="003B5581" w:rsidRDefault="00F43DA8" w:rsidP="002560B3">
      <w:pPr>
        <w:pStyle w:val="-a"/>
      </w:pPr>
      <w:r>
        <w:fldChar w:fldCharType="begin"/>
      </w:r>
      <w:r>
        <w:instrText xml:space="preserve"> MACROBUTTON </w:instrText>
      </w:r>
      <w:r w:rsidR="004B73FD">
        <w:instrText>NoMacro</w:instrText>
      </w:r>
      <w:r w:rsidR="002A5986">
        <w:instrText xml:space="preserve"> Введите текст статьи</w:instrText>
      </w:r>
      <w:r>
        <w:fldChar w:fldCharType="end"/>
      </w:r>
    </w:p>
    <w:p w:rsidR="000D1D2D" w:rsidRDefault="000D1D2D" w:rsidP="005C684E">
      <w:pPr>
        <w:pStyle w:val="-c"/>
        <w:jc w:val="center"/>
      </w:pPr>
      <w:r>
        <w:t>Список литературы</w:t>
      </w:r>
      <w:r w:rsidR="005C684E">
        <w:t>:</w:t>
      </w:r>
    </w:p>
    <w:p w:rsidR="00AD3D67" w:rsidRDefault="00053EDC" w:rsidP="00AD3D67">
      <w:pPr>
        <w:pStyle w:val="-"/>
      </w:pPr>
      <w:r>
        <w:fldChar w:fldCharType="begin"/>
      </w:r>
      <w:r>
        <w:instrText xml:space="preserve"> MACROBUTTON </w:instrText>
      </w:r>
      <w:r w:rsidR="004B73FD">
        <w:instrText>NoMacro</w:instrText>
      </w:r>
      <w:r w:rsidR="002A5986">
        <w:instrText xml:space="preserve"> Литература №1</w:instrText>
      </w:r>
      <w:r>
        <w:fldChar w:fldCharType="end"/>
      </w:r>
    </w:p>
    <w:p w:rsidR="00053EDC" w:rsidRDefault="00AB3617" w:rsidP="00AD3D67">
      <w:pPr>
        <w:pStyle w:val="-"/>
      </w:pPr>
      <w:r>
        <w:fldChar w:fldCharType="begin"/>
      </w:r>
      <w:r>
        <w:instrText xml:space="preserve"> MACROBUTTON </w:instrText>
      </w:r>
      <w:r w:rsidR="002A5986">
        <w:instrText>NoMacro</w:instrText>
      </w:r>
      <w:r>
        <w:instrText xml:space="preserve"> </w:instrText>
      </w:r>
      <w:r w:rsidR="002A5986">
        <w:instrText>Литература №2</w:instrText>
      </w:r>
      <w:r>
        <w:fldChar w:fldCharType="end"/>
      </w:r>
    </w:p>
    <w:p w:rsidR="00AD3D67" w:rsidRDefault="00053EDC" w:rsidP="00AD3D67">
      <w:pPr>
        <w:pStyle w:val="-"/>
      </w:pPr>
      <w:r>
        <w:fldChar w:fldCharType="begin"/>
      </w:r>
      <w:r>
        <w:instrText xml:space="preserve"> MACROBUTTON </w:instrText>
      </w:r>
      <w:r w:rsidR="004B73FD">
        <w:instrText>NoMacro</w:instrText>
      </w:r>
      <w:r>
        <w:instrText xml:space="preserve"> … (после </w:instrText>
      </w:r>
      <w:r w:rsidR="002A5986">
        <w:instrText>каждого пункта нажимайте enter)</w:instrText>
      </w:r>
      <w:r>
        <w:fldChar w:fldCharType="end"/>
      </w:r>
    </w:p>
    <w:p w:rsidR="003B355B" w:rsidRPr="006B244B" w:rsidRDefault="003B355B" w:rsidP="003B355B">
      <w:pPr>
        <w:pStyle w:val="-d"/>
        <w:rPr>
          <w:lang w:val="en-US"/>
        </w:rPr>
      </w:pPr>
      <w:r>
        <w:t>Об</w:t>
      </w:r>
      <w:r w:rsidRPr="006B244B">
        <w:rPr>
          <w:lang w:val="en-US"/>
        </w:rPr>
        <w:t xml:space="preserve"> </w:t>
      </w:r>
      <w:r w:rsidRPr="00426038">
        <w:t>авторах</w:t>
      </w:r>
      <w:r w:rsidRPr="006B244B">
        <w:rPr>
          <w:lang w:val="en-US"/>
        </w:rPr>
        <w:t>:</w:t>
      </w:r>
    </w:p>
    <w:p w:rsidR="003B355B" w:rsidRPr="00755F88" w:rsidRDefault="003B355B" w:rsidP="005C684E">
      <w:pPr>
        <w:pStyle w:val="-e"/>
        <w:ind w:firstLine="0"/>
      </w:pP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 w:rsidRPr="00F75680">
        <w:instrText>Введите</w:instrText>
      </w:r>
      <w:r w:rsidRPr="00755F88">
        <w:instrText xml:space="preserve"> </w:instrText>
      </w:r>
      <w:r w:rsidRPr="00F75680">
        <w:instrText>ФАМИЛИЮ</w:instrText>
      </w:r>
      <w:r w:rsidRPr="00755F88">
        <w:instrText xml:space="preserve"> </w:instrText>
      </w:r>
      <w:r w:rsidRPr="00F75680">
        <w:instrText>Имя</w:instrText>
      </w:r>
      <w:r w:rsidRPr="00755F88">
        <w:instrText xml:space="preserve"> </w:instrText>
      </w:r>
      <w:r w:rsidRPr="00F75680">
        <w:instrText>Отчество</w:instrText>
      </w:r>
      <w:r w:rsidRPr="00F75680">
        <w:fldChar w:fldCharType="end"/>
      </w:r>
      <w:r w:rsidRPr="00755F88">
        <w:t>–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>
        <w:instrText>введите</w:instrText>
      </w:r>
      <w:r w:rsidRPr="00755F88">
        <w:instrText xml:space="preserve"> </w:instrText>
      </w:r>
      <w:r>
        <w:instrText>звание</w:instrText>
      </w:r>
      <w:r w:rsidRPr="00F75680">
        <w:fldChar w:fldCharType="end"/>
      </w:r>
      <w:r w:rsidRPr="00755F88">
        <w:t xml:space="preserve">, 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>
        <w:instrText>в</w:instrText>
      </w:r>
      <w:r w:rsidRPr="00F75680">
        <w:instrText>ведите</w:instrText>
      </w:r>
      <w:r w:rsidRPr="00755F88">
        <w:instrText xml:space="preserve"> </w:instrText>
      </w:r>
      <w:r w:rsidRPr="00F75680">
        <w:instrText>должность</w:instrText>
      </w:r>
      <w:r w:rsidRPr="00F75680">
        <w:fldChar w:fldCharType="end"/>
      </w:r>
      <w:r w:rsidRPr="00755F88">
        <w:t xml:space="preserve">, 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>
        <w:instrText>введите</w:instrText>
      </w:r>
      <w:r w:rsidRPr="00755F88">
        <w:instrText xml:space="preserve"> </w:instrText>
      </w:r>
      <w:r>
        <w:instrText>место</w:instrText>
      </w:r>
      <w:r w:rsidRPr="00755F88">
        <w:instrText xml:space="preserve"> </w:instrText>
      </w:r>
      <w:r>
        <w:instrText>работы</w:instrText>
      </w:r>
      <w:r w:rsidRPr="00F75680">
        <w:fldChar w:fldCharType="end"/>
      </w:r>
      <w:r w:rsidR="00755F88" w:rsidRPr="00755F88">
        <w:t xml:space="preserve"> </w:t>
      </w:r>
      <w:r w:rsidR="00755F88">
        <w:t>с полным адресом организации (индекс, город, улица, дом)</w:t>
      </w:r>
      <w:r w:rsidRPr="00755F88">
        <w:t xml:space="preserve">, </w:t>
      </w:r>
      <w:r w:rsidRPr="003B355B">
        <w:rPr>
          <w:lang w:val="en-US"/>
        </w:rPr>
        <w:t>e</w:t>
      </w:r>
      <w:r w:rsidRPr="00755F88">
        <w:t>-</w:t>
      </w:r>
      <w:r w:rsidRPr="003B355B">
        <w:rPr>
          <w:lang w:val="en-US"/>
        </w:rPr>
        <w:t>mail</w:t>
      </w:r>
      <w:r w:rsidRPr="00755F88">
        <w:t>: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 </w:instrText>
      </w:r>
      <w:r w:rsidRPr="003B355B">
        <w:rPr>
          <w:lang w:val="en-US"/>
        </w:rPr>
        <w:instrText>AcceptAllChangesInDoc</w:instrText>
      </w:r>
      <w:r w:rsidRPr="00755F88">
        <w:instrText xml:space="preserve"> </w:instrText>
      </w:r>
      <w:r>
        <w:instrText>введите</w:instrText>
      </w:r>
      <w:r w:rsidRPr="00755F88">
        <w:instrText xml:space="preserve"> </w:instrText>
      </w:r>
      <w:r w:rsidRPr="003B355B">
        <w:rPr>
          <w:lang w:val="en-US"/>
        </w:rPr>
        <w:instrText>e</w:instrText>
      </w:r>
      <w:r w:rsidRPr="00755F88">
        <w:instrText>-</w:instrText>
      </w:r>
      <w:r w:rsidRPr="003B355B">
        <w:rPr>
          <w:lang w:val="en-US"/>
        </w:rPr>
        <w:instrText>mail</w:instrText>
      </w:r>
      <w:r w:rsidRPr="00F75680">
        <w:fldChar w:fldCharType="end"/>
      </w:r>
    </w:p>
    <w:p w:rsidR="005C684E" w:rsidRPr="00755F88" w:rsidRDefault="005C684E" w:rsidP="005C684E">
      <w:pPr>
        <w:pStyle w:val="-e"/>
        <w:ind w:firstLine="0"/>
      </w:pPr>
    </w:p>
    <w:p w:rsidR="0002551F" w:rsidRPr="00755F88" w:rsidRDefault="0002551F" w:rsidP="005C684E">
      <w:pPr>
        <w:pStyle w:val="-e"/>
        <w:ind w:firstLine="0"/>
      </w:pP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 w:rsidRPr="00F75680">
        <w:instrText>Введите</w:instrText>
      </w:r>
      <w:r w:rsidRPr="00755F88">
        <w:instrText xml:space="preserve"> </w:instrText>
      </w:r>
      <w:r w:rsidRPr="00F75680">
        <w:instrText>ФАМИЛИЮ</w:instrText>
      </w:r>
      <w:r w:rsidRPr="00755F88">
        <w:instrText xml:space="preserve"> </w:instrText>
      </w:r>
      <w:r w:rsidRPr="00F75680">
        <w:instrText>Имя</w:instrText>
      </w:r>
      <w:r w:rsidRPr="00755F88">
        <w:instrText xml:space="preserve"> </w:instrText>
      </w:r>
      <w:r w:rsidRPr="00F75680">
        <w:instrText>Отчество</w:instrText>
      </w:r>
      <w:r w:rsidRPr="00F75680">
        <w:fldChar w:fldCharType="end"/>
      </w:r>
      <w:r w:rsidRPr="00755F88">
        <w:t>–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>
        <w:instrText>введите</w:instrText>
      </w:r>
      <w:r w:rsidRPr="00755F88">
        <w:instrText xml:space="preserve"> </w:instrText>
      </w:r>
      <w:r>
        <w:instrText>звание</w:instrText>
      </w:r>
      <w:r w:rsidRPr="00F75680">
        <w:fldChar w:fldCharType="end"/>
      </w:r>
      <w:r w:rsidRPr="00755F88">
        <w:t xml:space="preserve">, 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>
        <w:instrText>в</w:instrText>
      </w:r>
      <w:r w:rsidRPr="00F75680">
        <w:instrText>ведите</w:instrText>
      </w:r>
      <w:r w:rsidRPr="00755F88">
        <w:instrText xml:space="preserve"> </w:instrText>
      </w:r>
      <w:r w:rsidRPr="00F75680">
        <w:instrText>должность</w:instrText>
      </w:r>
      <w:r w:rsidRPr="00F75680">
        <w:fldChar w:fldCharType="end"/>
      </w:r>
      <w:r w:rsidRPr="00755F88">
        <w:t xml:space="preserve">, 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</w:instrText>
      </w:r>
      <w:r w:rsidRPr="003B355B">
        <w:rPr>
          <w:lang w:val="en-US"/>
        </w:rPr>
        <w:instrText>NoMacro</w:instrText>
      </w:r>
      <w:r w:rsidRPr="00755F88">
        <w:instrText xml:space="preserve"> </w:instrText>
      </w:r>
      <w:r>
        <w:instrText>введите</w:instrText>
      </w:r>
      <w:r w:rsidRPr="00755F88">
        <w:instrText xml:space="preserve"> </w:instrText>
      </w:r>
      <w:r>
        <w:instrText>место</w:instrText>
      </w:r>
      <w:r w:rsidRPr="00755F88">
        <w:instrText xml:space="preserve"> </w:instrText>
      </w:r>
      <w:r>
        <w:instrText>работы</w:instrText>
      </w:r>
      <w:r w:rsidRPr="00F75680">
        <w:fldChar w:fldCharType="end"/>
      </w:r>
      <w:r w:rsidR="00755F88">
        <w:t xml:space="preserve"> </w:t>
      </w:r>
      <w:r w:rsidR="00755F88">
        <w:t>(индекс, город, улица, дом)</w:t>
      </w:r>
      <w:r w:rsidRPr="00755F88">
        <w:t xml:space="preserve">, </w:t>
      </w:r>
      <w:r w:rsidRPr="003B355B">
        <w:rPr>
          <w:lang w:val="en-US"/>
        </w:rPr>
        <w:t>e</w:t>
      </w:r>
      <w:r w:rsidRPr="00755F88">
        <w:t>-</w:t>
      </w:r>
      <w:r w:rsidRPr="003B355B">
        <w:rPr>
          <w:lang w:val="en-US"/>
        </w:rPr>
        <w:t>mail</w:t>
      </w:r>
      <w:r w:rsidRPr="00755F88">
        <w:t>:</w:t>
      </w:r>
      <w:r w:rsidRPr="00F75680">
        <w:fldChar w:fldCharType="begin"/>
      </w:r>
      <w:r w:rsidRPr="00755F88">
        <w:instrText xml:space="preserve"> </w:instrText>
      </w:r>
      <w:r w:rsidRPr="003B355B">
        <w:rPr>
          <w:lang w:val="en-US"/>
        </w:rPr>
        <w:instrText>MACROBUTTON</w:instrText>
      </w:r>
      <w:r w:rsidRPr="00755F88">
        <w:instrText xml:space="preserve">  </w:instrText>
      </w:r>
      <w:r w:rsidRPr="003B355B">
        <w:rPr>
          <w:lang w:val="en-US"/>
        </w:rPr>
        <w:instrText>AcceptAllChangesInDoc</w:instrText>
      </w:r>
      <w:r w:rsidRPr="00755F88">
        <w:instrText xml:space="preserve"> </w:instrText>
      </w:r>
      <w:r>
        <w:instrText>введите</w:instrText>
      </w:r>
      <w:r w:rsidRPr="00755F88">
        <w:instrText xml:space="preserve"> </w:instrText>
      </w:r>
      <w:r w:rsidRPr="003B355B">
        <w:rPr>
          <w:lang w:val="en-US"/>
        </w:rPr>
        <w:instrText>e</w:instrText>
      </w:r>
      <w:r w:rsidRPr="00755F88">
        <w:instrText>-</w:instrText>
      </w:r>
      <w:r w:rsidRPr="003B355B">
        <w:rPr>
          <w:lang w:val="en-US"/>
        </w:rPr>
        <w:instrText>mail</w:instrText>
      </w:r>
      <w:r w:rsidRPr="00F75680">
        <w:fldChar w:fldCharType="end"/>
      </w:r>
    </w:p>
    <w:p w:rsidR="0002551F" w:rsidRPr="00755F88" w:rsidRDefault="0002551F" w:rsidP="003B355B">
      <w:pPr>
        <w:pStyle w:val="-e"/>
      </w:pPr>
    </w:p>
    <w:p w:rsidR="003B355B" w:rsidRPr="00755F88" w:rsidRDefault="003B355B" w:rsidP="006B244B">
      <w:pPr>
        <w:pStyle w:val="-a"/>
      </w:pPr>
    </w:p>
    <w:p w:rsidR="00BA2921" w:rsidRDefault="00BA2921" w:rsidP="00BA2921">
      <w:pPr>
        <w:pStyle w:val="-2"/>
      </w:pPr>
      <w:r>
        <w:fldChar w:fldCharType="begin"/>
      </w:r>
      <w:r w:rsidR="002A5986">
        <w:instrText xml:space="preserve"> MACROBUTTON NoMacro </w:instrText>
      </w:r>
      <w:r>
        <w:instrText>Введите название статьи на английском языке</w:instrText>
      </w:r>
      <w:r>
        <w:fldChar w:fldCharType="end"/>
      </w:r>
    </w:p>
    <w:p w:rsidR="00BA2921" w:rsidRDefault="00BA2921" w:rsidP="00BA2921">
      <w:pPr>
        <w:pStyle w:val="-4"/>
      </w:pPr>
      <w:r>
        <w:fldChar w:fldCharType="begin"/>
      </w:r>
      <w:r>
        <w:instrText xml:space="preserve"> MACROBUTTO</w:instrText>
      </w:r>
      <w:r w:rsidR="002A5986">
        <w:instrText xml:space="preserve">N NoMacro </w:instrText>
      </w:r>
      <w:r>
        <w:instrText>И.О. Фамилия</w:instrText>
      </w:r>
      <w:r w:rsidRPr="0013712C">
        <w:rPr>
          <w:vertAlign w:val="superscript"/>
        </w:rPr>
        <w:instrText>1</w:instrText>
      </w:r>
      <w:r>
        <w:instrText>, И.О. Фамилия</w:instrText>
      </w:r>
      <w:r w:rsidRPr="0013712C">
        <w:rPr>
          <w:vertAlign w:val="superscript"/>
        </w:rPr>
        <w:instrText>2</w:instrText>
      </w:r>
      <w:r>
        <w:instrText>, И.О. Фамилия</w:instrText>
      </w:r>
      <w:r w:rsidRPr="0013712C">
        <w:rPr>
          <w:vertAlign w:val="superscript"/>
        </w:rPr>
        <w:instrText>1,2,*</w:instrText>
      </w:r>
      <w:r w:rsidR="002A5986">
        <w:instrText xml:space="preserve"> (на анг. языке)</w:instrText>
      </w:r>
      <w:r>
        <w:fldChar w:fldCharType="end"/>
      </w:r>
    </w:p>
    <w:p w:rsidR="00BA2921" w:rsidRPr="005C684E" w:rsidRDefault="00BA2921" w:rsidP="00BA2921">
      <w:pPr>
        <w:pStyle w:val="-5"/>
        <w:rPr>
          <w:i/>
        </w:rPr>
      </w:pPr>
      <w:r w:rsidRPr="005C684E">
        <w:rPr>
          <w:i/>
        </w:rPr>
        <w:fldChar w:fldCharType="begin"/>
      </w:r>
      <w:r w:rsidR="002A5986" w:rsidRPr="005C684E">
        <w:rPr>
          <w:i/>
        </w:rPr>
        <w:instrText xml:space="preserve"> MACROBUTTON NoMacro </w:instrText>
      </w:r>
      <w:r w:rsidR="008D6B85" w:rsidRPr="005C684E">
        <w:rPr>
          <w:i/>
          <w:vertAlign w:val="superscript"/>
        </w:rPr>
        <w:instrText>1</w:instrText>
      </w:r>
      <w:r w:rsidRPr="005C684E">
        <w:rPr>
          <w:i/>
        </w:rPr>
        <w:instrText>Организаци</w:instrText>
      </w:r>
      <w:r w:rsidR="002A5986" w:rsidRPr="005C684E">
        <w:rPr>
          <w:i/>
        </w:rPr>
        <w:instrText>я, город (на английском языке)</w:instrText>
      </w:r>
      <w:r w:rsidRPr="005C684E">
        <w:rPr>
          <w:i/>
        </w:rPr>
        <w:fldChar w:fldCharType="end"/>
      </w:r>
    </w:p>
    <w:p w:rsidR="00BA2921" w:rsidRDefault="00BA2921" w:rsidP="00BA2921">
      <w:pPr>
        <w:pStyle w:val="-5"/>
      </w:pPr>
      <w:r w:rsidRPr="005C684E">
        <w:rPr>
          <w:i/>
        </w:rPr>
        <w:fldChar w:fldCharType="begin"/>
      </w:r>
      <w:r w:rsidR="002A5986" w:rsidRPr="005C684E">
        <w:rPr>
          <w:i/>
        </w:rPr>
        <w:instrText xml:space="preserve"> MACROBUTTON NoMacro </w:instrText>
      </w:r>
      <w:r w:rsidR="008D6B85" w:rsidRPr="005C684E">
        <w:rPr>
          <w:i/>
          <w:vertAlign w:val="superscript"/>
        </w:rPr>
        <w:instrText>2</w:instrText>
      </w:r>
      <w:r w:rsidRPr="005C684E">
        <w:rPr>
          <w:i/>
        </w:rPr>
        <w:instrText>Организац</w:instrText>
      </w:r>
      <w:r w:rsidR="002A5986" w:rsidRPr="005C684E">
        <w:rPr>
          <w:i/>
        </w:rPr>
        <w:instrText>ия, город (на английском языке)</w:instrText>
      </w:r>
      <w:r w:rsidRPr="005C684E">
        <w:rPr>
          <w:i/>
        </w:rPr>
        <w:fldChar w:fldCharType="end"/>
      </w:r>
    </w:p>
    <w:p w:rsidR="00BA2921" w:rsidRDefault="006B244B" w:rsidP="006B244B">
      <w:pPr>
        <w:pStyle w:val="-7"/>
      </w:pPr>
      <w:r>
        <w:fldChar w:fldCharType="begin"/>
      </w:r>
      <w:r>
        <w:instrText xml:space="preserve"> </w:instrText>
      </w:r>
      <w:r w:rsidR="00E915F4">
        <w:instrText xml:space="preserve">MACROBUTTON NoMacro </w:instrText>
      </w:r>
      <w:r>
        <w:instrText xml:space="preserve">Введите аннотацию </w:instrText>
      </w:r>
      <w:r w:rsidR="002A5986">
        <w:instrText>на английском языке</w:instrText>
      </w:r>
      <w:r>
        <w:fldChar w:fldCharType="end"/>
      </w:r>
    </w:p>
    <w:p w:rsidR="006B244B" w:rsidRPr="00755F88" w:rsidRDefault="006B244B" w:rsidP="006B244B">
      <w:pPr>
        <w:pStyle w:val="-8"/>
      </w:pPr>
      <w:r>
        <w:rPr>
          <w:b/>
          <w:bCs/>
          <w:lang w:val="en-US"/>
        </w:rPr>
        <w:t>Keywords</w:t>
      </w:r>
      <w:r w:rsidRPr="00755F88">
        <w:t>:</w:t>
      </w:r>
      <w:r>
        <w:rPr>
          <w:lang w:val="en-US"/>
        </w:rPr>
        <w:fldChar w:fldCharType="begin"/>
      </w:r>
      <w:r w:rsidRPr="00755F88">
        <w:instrText xml:space="preserve"> </w:instrText>
      </w:r>
      <w:r w:rsidR="00E915F4">
        <w:rPr>
          <w:lang w:val="en-US"/>
        </w:rPr>
        <w:instrText>MACROBUTTON</w:instrText>
      </w:r>
      <w:r w:rsidR="00E915F4" w:rsidRPr="00755F88">
        <w:instrText xml:space="preserve"> </w:instrText>
      </w:r>
      <w:r w:rsidR="00E915F4" w:rsidRPr="003B355B">
        <w:rPr>
          <w:lang w:val="en-US"/>
        </w:rPr>
        <w:instrText>NoMacro</w:instrText>
      </w:r>
      <w:r w:rsidR="00E915F4" w:rsidRPr="00755F88">
        <w:instrText xml:space="preserve"> </w:instrText>
      </w:r>
      <w:r w:rsidRPr="00755F88">
        <w:instrText>Введите ключевые слова на английском языке</w:instrText>
      </w:r>
      <w:r>
        <w:rPr>
          <w:lang w:val="en-US"/>
        </w:rPr>
        <w:fldChar w:fldCharType="end"/>
      </w:r>
    </w:p>
    <w:bookmarkStart w:id="0" w:name="_GoBack"/>
    <w:bookmarkEnd w:id="0"/>
    <w:p w:rsidR="0002551F" w:rsidRPr="00755F88" w:rsidRDefault="005C684E" w:rsidP="00F75680">
      <w:pPr>
        <w:pStyle w:val="-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3093662</wp:posOffset>
                </wp:positionH>
                <wp:positionV relativeFrom="paragraph">
                  <wp:posOffset>62807</wp:posOffset>
                </wp:positionV>
                <wp:extent cx="197167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4D6" w:rsidRDefault="00F554D6">
                            <w:r>
                              <w:t>© Фамилия И.О., 202</w:t>
                            </w:r>
                            <w:r w:rsidR="003F290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.6pt;margin-top:4.95pt;width:155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DT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+hVqE5vXAVBDwbC/AC/Q2TI1Jl7TT87pPRtS9SOX1ur+5YTBuyysDOZbB1xXADZ&#10;9u80g2PI3usINDS2C4BQDATooNLTWZlAhYYjy2W2WM4xorCWLxbLNE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" stroked="f">
                <v:textbox>
                  <w:txbxContent>
                    <w:p w:rsidR="00F554D6" w:rsidRDefault="00F554D6">
                      <w:r>
                        <w:t>© Фамилия И.О., 202</w:t>
                      </w:r>
                      <w:r w:rsidR="003F2904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1694A" w:rsidRPr="00755F88" w:rsidRDefault="0081694A" w:rsidP="00F75680">
      <w:pPr>
        <w:pStyle w:val="-e"/>
      </w:pPr>
    </w:p>
    <w:p w:rsidR="0081694A" w:rsidRPr="00755F88" w:rsidRDefault="0081694A" w:rsidP="00F75680">
      <w:pPr>
        <w:pStyle w:val="-e"/>
      </w:pPr>
    </w:p>
    <w:p w:rsidR="0081694A" w:rsidRPr="00755F88" w:rsidRDefault="0081694A" w:rsidP="00F75680">
      <w:pPr>
        <w:pStyle w:val="-e"/>
      </w:pPr>
    </w:p>
    <w:p w:rsidR="0081694A" w:rsidRDefault="0081694A" w:rsidP="0081694A">
      <w:pPr>
        <w:pStyle w:val="-e"/>
        <w:ind w:firstLine="0"/>
        <w:rPr>
          <w:color w:val="1F497D"/>
        </w:rPr>
      </w:pPr>
      <w:r>
        <w:rPr>
          <w:color w:val="1F497D"/>
        </w:rPr>
        <w:t>Информация для связи с редакцией (не будет напечатана в журнале):</w:t>
      </w:r>
    </w:p>
    <w:p w:rsidR="0081694A" w:rsidRDefault="0081694A" w:rsidP="0081694A">
      <w:pPr>
        <w:pStyle w:val="-e"/>
        <w:ind w:firstLine="0"/>
        <w:rPr>
          <w:color w:val="1F497D"/>
        </w:rPr>
      </w:pPr>
      <w:r>
        <w:rPr>
          <w:color w:val="1F497D"/>
        </w:rPr>
        <w:t>1.</w:t>
      </w:r>
      <w:r w:rsidR="00FA4DEA">
        <w:rPr>
          <w:color w:val="1F497D"/>
        </w:rPr>
        <w:t xml:space="preserve"> </w:t>
      </w:r>
      <w:r>
        <w:rPr>
          <w:color w:val="1F497D"/>
        </w:rPr>
        <w:t xml:space="preserve">контактный телефон автора (указать, если есть </w:t>
      </w:r>
      <w:proofErr w:type="spellStart"/>
      <w:r>
        <w:rPr>
          <w:color w:val="1F497D"/>
        </w:rPr>
        <w:t>Вайбер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Ватсап</w:t>
      </w:r>
      <w:proofErr w:type="spellEnd"/>
      <w:r>
        <w:rPr>
          <w:color w:val="1F497D"/>
        </w:rPr>
        <w:t>)</w:t>
      </w:r>
    </w:p>
    <w:p w:rsidR="00FA4DEA" w:rsidRDefault="0081694A" w:rsidP="0081694A">
      <w:pPr>
        <w:pStyle w:val="-e"/>
        <w:ind w:firstLine="0"/>
        <w:rPr>
          <w:color w:val="1F497D"/>
        </w:rPr>
      </w:pPr>
      <w:r>
        <w:rPr>
          <w:color w:val="1F497D"/>
        </w:rPr>
        <w:t>2.</w:t>
      </w:r>
      <w:r w:rsidR="00FA4DEA">
        <w:rPr>
          <w:color w:val="1F497D"/>
        </w:rPr>
        <w:t xml:space="preserve"> </w:t>
      </w:r>
      <w:r>
        <w:rPr>
          <w:color w:val="1F497D"/>
        </w:rPr>
        <w:t>почтовый адрес с индексом для рассылки авторского печатного экземпляра журнала (подтвердить,</w:t>
      </w:r>
      <w:r w:rsidR="00864C18">
        <w:rPr>
          <w:color w:val="1F497D"/>
        </w:rPr>
        <w:t xml:space="preserve"> ч</w:t>
      </w:r>
      <w:r>
        <w:rPr>
          <w:color w:val="1F497D"/>
        </w:rPr>
        <w:t>то нужен авторский экземпляр, или отказаться от него</w:t>
      </w:r>
      <w:r w:rsidR="00FA4DEA">
        <w:rPr>
          <w:color w:val="1F497D"/>
        </w:rPr>
        <w:t>)</w:t>
      </w:r>
    </w:p>
    <w:p w:rsidR="00FA4DEA" w:rsidRPr="0081694A" w:rsidRDefault="00FA4DEA" w:rsidP="0081694A">
      <w:pPr>
        <w:pStyle w:val="-e"/>
        <w:ind w:firstLine="0"/>
      </w:pPr>
    </w:p>
    <w:sectPr w:rsidR="00FA4DEA" w:rsidRPr="0081694A" w:rsidSect="00E56BCA">
      <w:headerReference w:type="default" r:id="rId7"/>
      <w:footerReference w:type="default" r:id="rId8"/>
      <w:pgSz w:w="11906" w:h="16838" w:code="9"/>
      <w:pgMar w:top="1304" w:right="3119" w:bottom="3232" w:left="1304" w:header="1021" w:footer="2665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F5" w:rsidRDefault="006158F5">
      <w:r>
        <w:separator/>
      </w:r>
    </w:p>
  </w:endnote>
  <w:endnote w:type="continuationSeparator" w:id="0">
    <w:p w:rsidR="006158F5" w:rsidRDefault="0061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A11" w:rsidRDefault="00C40A11" w:rsidP="00C40A11">
    <w:pPr>
      <w:pStyle w:val="a5"/>
      <w:framePr w:wrap="around" w:vAnchor="text" w:hAnchor="margin" w:xAlign="center" w:y="1"/>
      <w:rPr>
        <w:rStyle w:val="a6"/>
        <w:rFonts w:ascii="Arial" w:hAnsi="Arial" w:cs="Arial"/>
      </w:rPr>
    </w:pPr>
    <w:r>
      <w:rPr>
        <w:rStyle w:val="a6"/>
        <w:rFonts w:ascii="Arial" w:hAnsi="Arial" w:cs="Arial"/>
      </w:rPr>
      <w:fldChar w:fldCharType="begin"/>
    </w:r>
    <w:r>
      <w:rPr>
        <w:rStyle w:val="a6"/>
        <w:rFonts w:ascii="Arial" w:hAnsi="Arial" w:cs="Arial"/>
      </w:rPr>
      <w:instrText xml:space="preserve">PAGE  </w:instrText>
    </w:r>
    <w:r>
      <w:rPr>
        <w:rStyle w:val="a6"/>
        <w:rFonts w:ascii="Arial" w:hAnsi="Arial" w:cs="Arial"/>
      </w:rPr>
      <w:fldChar w:fldCharType="separate"/>
    </w:r>
    <w:r w:rsidR="005C684E">
      <w:rPr>
        <w:rStyle w:val="a6"/>
        <w:rFonts w:ascii="Arial" w:hAnsi="Arial" w:cs="Arial"/>
        <w:noProof/>
      </w:rPr>
      <w:t>- 1 -</w:t>
    </w:r>
    <w:r>
      <w:rPr>
        <w:rStyle w:val="a6"/>
        <w:rFonts w:ascii="Arial" w:hAnsi="Arial" w:cs="Arial"/>
      </w:rPr>
      <w:fldChar w:fldCharType="end"/>
    </w:r>
  </w:p>
  <w:p w:rsidR="00DD50FB" w:rsidRPr="00C40A11" w:rsidRDefault="00DD50FB" w:rsidP="00C40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F5" w:rsidRDefault="006158F5">
      <w:r>
        <w:separator/>
      </w:r>
    </w:p>
  </w:footnote>
  <w:footnote w:type="continuationSeparator" w:id="0">
    <w:p w:rsidR="006158F5" w:rsidRDefault="0061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FB" w:rsidRPr="00F554D6" w:rsidRDefault="00F554D6" w:rsidP="0081694A">
    <w:pPr>
      <w:pStyle w:val="a3"/>
      <w:jc w:val="center"/>
    </w:pPr>
    <w:r>
      <w:t>Вестник Тверского государственного университета.</w:t>
    </w:r>
    <w:r w:rsidR="005C684E">
      <w:t xml:space="preserve"> </w:t>
    </w:r>
    <w:r>
      <w:t>Серия «</w:t>
    </w:r>
    <w:r w:rsidR="005C684E">
      <w:t>Химия</w:t>
    </w:r>
    <w:r>
      <w:t xml:space="preserve">», № </w:t>
    </w:r>
    <w:r w:rsidR="00E56BCA">
      <w:t>1</w:t>
    </w:r>
    <w:r>
      <w:t xml:space="preserve"> (</w:t>
    </w:r>
    <w:r w:rsidR="00E56BCA">
      <w:t>70</w:t>
    </w:r>
    <w:r>
      <w:t>), 202</w:t>
    </w:r>
    <w:r w:rsidR="00E56BC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1C15"/>
    <w:multiLevelType w:val="multilevel"/>
    <w:tmpl w:val="86AA899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31C10"/>
    <w:multiLevelType w:val="multilevel"/>
    <w:tmpl w:val="D046953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2640A"/>
    <w:multiLevelType w:val="hybridMultilevel"/>
    <w:tmpl w:val="6544626A"/>
    <w:lvl w:ilvl="0" w:tplc="85FED434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C0287"/>
    <w:multiLevelType w:val="multilevel"/>
    <w:tmpl w:val="292ABBD2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F0563"/>
    <w:multiLevelType w:val="multilevel"/>
    <w:tmpl w:val="D046953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C4C94"/>
    <w:multiLevelType w:val="hybridMultilevel"/>
    <w:tmpl w:val="549C6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D6"/>
    <w:rsid w:val="00011A3A"/>
    <w:rsid w:val="0002551F"/>
    <w:rsid w:val="00053EDC"/>
    <w:rsid w:val="00057D0C"/>
    <w:rsid w:val="00061415"/>
    <w:rsid w:val="0006669D"/>
    <w:rsid w:val="00066A67"/>
    <w:rsid w:val="00086EBE"/>
    <w:rsid w:val="000A5556"/>
    <w:rsid w:val="000A746A"/>
    <w:rsid w:val="000B4258"/>
    <w:rsid w:val="000D1D2D"/>
    <w:rsid w:val="00106B76"/>
    <w:rsid w:val="0013712C"/>
    <w:rsid w:val="00144279"/>
    <w:rsid w:val="00147D58"/>
    <w:rsid w:val="00184049"/>
    <w:rsid w:val="0019743B"/>
    <w:rsid w:val="00210779"/>
    <w:rsid w:val="002153AE"/>
    <w:rsid w:val="00236452"/>
    <w:rsid w:val="002560B3"/>
    <w:rsid w:val="00293C4D"/>
    <w:rsid w:val="002A5986"/>
    <w:rsid w:val="002C15FA"/>
    <w:rsid w:val="002D68DC"/>
    <w:rsid w:val="002E0DFA"/>
    <w:rsid w:val="002E477D"/>
    <w:rsid w:val="00332129"/>
    <w:rsid w:val="00342B41"/>
    <w:rsid w:val="00345ACB"/>
    <w:rsid w:val="0036048A"/>
    <w:rsid w:val="003B355B"/>
    <w:rsid w:val="003B5581"/>
    <w:rsid w:val="003E341E"/>
    <w:rsid w:val="003F2904"/>
    <w:rsid w:val="00426038"/>
    <w:rsid w:val="004467E8"/>
    <w:rsid w:val="00467A1D"/>
    <w:rsid w:val="004842F0"/>
    <w:rsid w:val="004A0E63"/>
    <w:rsid w:val="004B73FD"/>
    <w:rsid w:val="004F2905"/>
    <w:rsid w:val="005026AA"/>
    <w:rsid w:val="005B05A5"/>
    <w:rsid w:val="005C30C9"/>
    <w:rsid w:val="005C684E"/>
    <w:rsid w:val="006114E8"/>
    <w:rsid w:val="006158F5"/>
    <w:rsid w:val="006375A1"/>
    <w:rsid w:val="00650B9E"/>
    <w:rsid w:val="00652304"/>
    <w:rsid w:val="00652E20"/>
    <w:rsid w:val="006B244B"/>
    <w:rsid w:val="006D12F3"/>
    <w:rsid w:val="006F6276"/>
    <w:rsid w:val="00755F88"/>
    <w:rsid w:val="00760DCA"/>
    <w:rsid w:val="00763BCA"/>
    <w:rsid w:val="0079228E"/>
    <w:rsid w:val="007E1535"/>
    <w:rsid w:val="007E5021"/>
    <w:rsid w:val="007E542A"/>
    <w:rsid w:val="007F1621"/>
    <w:rsid w:val="007F25C1"/>
    <w:rsid w:val="007F7234"/>
    <w:rsid w:val="0081694A"/>
    <w:rsid w:val="00847CEB"/>
    <w:rsid w:val="00864C18"/>
    <w:rsid w:val="008D3D55"/>
    <w:rsid w:val="008D6B85"/>
    <w:rsid w:val="009042C8"/>
    <w:rsid w:val="00917B2F"/>
    <w:rsid w:val="00917BA3"/>
    <w:rsid w:val="00924FA4"/>
    <w:rsid w:val="00942A0C"/>
    <w:rsid w:val="009B3380"/>
    <w:rsid w:val="009D13C8"/>
    <w:rsid w:val="009F3246"/>
    <w:rsid w:val="00A043CF"/>
    <w:rsid w:val="00A44F9E"/>
    <w:rsid w:val="00A60936"/>
    <w:rsid w:val="00A63C36"/>
    <w:rsid w:val="00A677D3"/>
    <w:rsid w:val="00AB3617"/>
    <w:rsid w:val="00AD1915"/>
    <w:rsid w:val="00AD3D67"/>
    <w:rsid w:val="00B1183B"/>
    <w:rsid w:val="00B121DC"/>
    <w:rsid w:val="00B15CED"/>
    <w:rsid w:val="00B31996"/>
    <w:rsid w:val="00B8632D"/>
    <w:rsid w:val="00BA2921"/>
    <w:rsid w:val="00BD3B74"/>
    <w:rsid w:val="00BE239C"/>
    <w:rsid w:val="00BE64FB"/>
    <w:rsid w:val="00C16541"/>
    <w:rsid w:val="00C32309"/>
    <w:rsid w:val="00C3506F"/>
    <w:rsid w:val="00C40A11"/>
    <w:rsid w:val="00C57CAD"/>
    <w:rsid w:val="00C63567"/>
    <w:rsid w:val="00CA44BE"/>
    <w:rsid w:val="00CF7CCD"/>
    <w:rsid w:val="00D3739F"/>
    <w:rsid w:val="00D45F9E"/>
    <w:rsid w:val="00D7537B"/>
    <w:rsid w:val="00DC25C7"/>
    <w:rsid w:val="00DD50FB"/>
    <w:rsid w:val="00DE2C27"/>
    <w:rsid w:val="00DF4469"/>
    <w:rsid w:val="00E04667"/>
    <w:rsid w:val="00E1772C"/>
    <w:rsid w:val="00E401D8"/>
    <w:rsid w:val="00E45AC4"/>
    <w:rsid w:val="00E56BCA"/>
    <w:rsid w:val="00E82651"/>
    <w:rsid w:val="00E915F4"/>
    <w:rsid w:val="00E96FA8"/>
    <w:rsid w:val="00EA2509"/>
    <w:rsid w:val="00F43DA8"/>
    <w:rsid w:val="00F50AEF"/>
    <w:rsid w:val="00F53F1A"/>
    <w:rsid w:val="00F554D6"/>
    <w:rsid w:val="00F6131B"/>
    <w:rsid w:val="00F66327"/>
    <w:rsid w:val="00F72CB6"/>
    <w:rsid w:val="00F75680"/>
    <w:rsid w:val="00FA4DEA"/>
    <w:rsid w:val="00FE3A88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B9AB4"/>
  <w15:chartTrackingRefBased/>
  <w15:docId w15:val="{E6E427C4-AAC7-4F24-9CD4-3D8187B9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4BE"/>
    <w:pPr>
      <w:tabs>
        <w:tab w:val="center" w:pos="4677"/>
        <w:tab w:val="right" w:pos="9355"/>
      </w:tabs>
      <w:jc w:val="both"/>
    </w:pPr>
    <w:rPr>
      <w:rFonts w:ascii="Arial" w:hAnsi="Arial"/>
      <w:i/>
      <w:sz w:val="18"/>
      <w:u w:val="single"/>
    </w:rPr>
  </w:style>
  <w:style w:type="paragraph" w:customStyle="1" w:styleId="-0">
    <w:name w:val="Вестник - Верхний колонтитул"/>
    <w:basedOn w:val="a3"/>
    <w:rsid w:val="00DE2C27"/>
  </w:style>
  <w:style w:type="paragraph" w:customStyle="1" w:styleId="-1">
    <w:name w:val="Вестник - УДК"/>
    <w:basedOn w:val="a"/>
    <w:rsid w:val="00144279"/>
    <w:pPr>
      <w:spacing w:before="360" w:after="120"/>
      <w:jc w:val="both"/>
    </w:pPr>
    <w:rPr>
      <w:sz w:val="20"/>
      <w:szCs w:val="20"/>
    </w:rPr>
  </w:style>
  <w:style w:type="paragraph" w:customStyle="1" w:styleId="-2">
    <w:name w:val="Вестник - Название статьи"/>
    <w:basedOn w:val="a"/>
    <w:link w:val="-3"/>
    <w:rsid w:val="00F66327"/>
    <w:pPr>
      <w:jc w:val="center"/>
    </w:pPr>
    <w:rPr>
      <w:b/>
      <w:bCs/>
      <w:caps/>
      <w:kern w:val="32"/>
      <w:szCs w:val="20"/>
    </w:rPr>
  </w:style>
  <w:style w:type="paragraph" w:customStyle="1" w:styleId="-4">
    <w:name w:val="Вестник - Список авторов"/>
    <w:basedOn w:val="a"/>
    <w:rsid w:val="006375A1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bCs/>
      <w:szCs w:val="20"/>
    </w:rPr>
  </w:style>
  <w:style w:type="paragraph" w:customStyle="1" w:styleId="-5">
    <w:name w:val="Вестник - Организация"/>
    <w:basedOn w:val="a"/>
    <w:rsid w:val="00F6131B"/>
    <w:pPr>
      <w:jc w:val="center"/>
    </w:pPr>
    <w:rPr>
      <w:sz w:val="22"/>
      <w:szCs w:val="20"/>
    </w:rPr>
  </w:style>
  <w:style w:type="paragraph" w:customStyle="1" w:styleId="-6">
    <w:name w:val="Вестник - Кафедра"/>
    <w:basedOn w:val="a"/>
    <w:rsid w:val="002C15FA"/>
    <w:pPr>
      <w:jc w:val="center"/>
    </w:pPr>
    <w:rPr>
      <w:i/>
      <w:sz w:val="22"/>
    </w:rPr>
  </w:style>
  <w:style w:type="paragraph" w:customStyle="1" w:styleId="-7">
    <w:name w:val="Вестник - Аннотация"/>
    <w:basedOn w:val="a"/>
    <w:rsid w:val="00A043CF"/>
    <w:pPr>
      <w:spacing w:before="240"/>
      <w:ind w:left="284" w:right="284"/>
      <w:jc w:val="both"/>
    </w:pPr>
    <w:rPr>
      <w:sz w:val="22"/>
      <w:szCs w:val="20"/>
    </w:rPr>
  </w:style>
  <w:style w:type="paragraph" w:customStyle="1" w:styleId="-8">
    <w:name w:val="Вестник - Ключевые слова"/>
    <w:basedOn w:val="a"/>
    <w:rsid w:val="003B355B"/>
    <w:pPr>
      <w:spacing w:after="240"/>
      <w:ind w:left="284" w:right="284"/>
      <w:jc w:val="both"/>
    </w:pPr>
    <w:rPr>
      <w:i/>
      <w:sz w:val="22"/>
      <w:szCs w:val="20"/>
    </w:rPr>
  </w:style>
  <w:style w:type="character" w:customStyle="1" w:styleId="-3">
    <w:name w:val="Вестник - Название статьи Знак Знак"/>
    <w:link w:val="-2"/>
    <w:rsid w:val="00F66327"/>
    <w:rPr>
      <w:b/>
      <w:bCs/>
      <w:caps/>
      <w:kern w:val="32"/>
      <w:sz w:val="24"/>
      <w:lang w:val="ru-RU" w:eastAsia="ru-RU" w:bidi="ar-SA"/>
    </w:rPr>
  </w:style>
  <w:style w:type="paragraph" w:customStyle="1" w:styleId="-9">
    <w:name w:val="Стиль Вестник - Ключевые"/>
    <w:basedOn w:val="-8"/>
    <w:rsid w:val="009F3246"/>
    <w:rPr>
      <w:b/>
      <w:bCs/>
      <w:iCs/>
    </w:rPr>
  </w:style>
  <w:style w:type="paragraph" w:customStyle="1" w:styleId="-a">
    <w:name w:val="Вестник - Текст статьи"/>
    <w:basedOn w:val="a"/>
    <w:link w:val="-b"/>
    <w:rsid w:val="00AB3617"/>
    <w:pPr>
      <w:ind w:firstLine="708"/>
      <w:jc w:val="both"/>
    </w:pPr>
  </w:style>
  <w:style w:type="character" w:customStyle="1" w:styleId="-b">
    <w:name w:val="Вестник - Текст статьи Знак"/>
    <w:link w:val="-a"/>
    <w:rsid w:val="00AB3617"/>
    <w:rPr>
      <w:sz w:val="24"/>
      <w:szCs w:val="24"/>
      <w:lang w:val="ru-RU" w:eastAsia="ru-RU" w:bidi="ar-SA"/>
    </w:rPr>
  </w:style>
  <w:style w:type="paragraph" w:customStyle="1" w:styleId="-c">
    <w:name w:val="Вестник - &quot;Список литературы:&quot;"/>
    <w:basedOn w:val="a"/>
    <w:rsid w:val="00DC25C7"/>
    <w:pPr>
      <w:spacing w:before="240" w:after="120"/>
      <w:ind w:firstLine="284"/>
      <w:jc w:val="both"/>
    </w:pPr>
    <w:rPr>
      <w:b/>
      <w:sz w:val="22"/>
      <w:szCs w:val="22"/>
    </w:rPr>
  </w:style>
  <w:style w:type="paragraph" w:customStyle="1" w:styleId="-">
    <w:name w:val="Вестник - Список литературы"/>
    <w:basedOn w:val="-1"/>
    <w:rsid w:val="00DC25C7"/>
    <w:pPr>
      <w:numPr>
        <w:numId w:val="2"/>
      </w:numPr>
      <w:spacing w:before="0" w:after="0"/>
    </w:pPr>
    <w:rPr>
      <w:sz w:val="22"/>
      <w:szCs w:val="22"/>
    </w:rPr>
  </w:style>
  <w:style w:type="paragraph" w:customStyle="1" w:styleId="-d">
    <w:name w:val="Вестник - &quot;Об авторах&quot;"/>
    <w:basedOn w:val="a"/>
    <w:rsid w:val="003B355B"/>
    <w:pPr>
      <w:widowControl w:val="0"/>
      <w:spacing w:before="240" w:after="120"/>
      <w:ind w:firstLine="720"/>
      <w:jc w:val="both"/>
    </w:pPr>
    <w:rPr>
      <w:i/>
      <w:sz w:val="22"/>
      <w:szCs w:val="22"/>
    </w:rPr>
  </w:style>
  <w:style w:type="paragraph" w:customStyle="1" w:styleId="-e">
    <w:name w:val="Вестник - Об авторах"/>
    <w:basedOn w:val="a"/>
    <w:rsid w:val="003B355B"/>
    <w:pPr>
      <w:widowControl w:val="0"/>
      <w:ind w:firstLine="720"/>
      <w:jc w:val="both"/>
    </w:pPr>
    <w:rPr>
      <w:sz w:val="22"/>
    </w:rPr>
  </w:style>
  <w:style w:type="paragraph" w:customStyle="1" w:styleId="-f">
    <w:name w:val="Вестник - Номер страницы"/>
    <w:basedOn w:val="a5"/>
    <w:rsid w:val="00345ACB"/>
    <w:pPr>
      <w:jc w:val="center"/>
    </w:pPr>
    <w:rPr>
      <w:rFonts w:ascii="Arial" w:hAnsi="Arial"/>
    </w:rPr>
  </w:style>
  <w:style w:type="paragraph" w:styleId="a5">
    <w:name w:val="footer"/>
    <w:basedOn w:val="a"/>
    <w:rsid w:val="00DD50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0A11"/>
  </w:style>
  <w:style w:type="character" w:customStyle="1" w:styleId="a4">
    <w:name w:val="Верхний колонтитул Знак"/>
    <w:link w:val="a3"/>
    <w:rsid w:val="0002551F"/>
    <w:rPr>
      <w:rFonts w:ascii="Arial" w:hAnsi="Arial"/>
      <w:i/>
      <w:sz w:val="18"/>
      <w:szCs w:val="24"/>
      <w:u w:val="single"/>
    </w:rPr>
  </w:style>
  <w:style w:type="paragraph" w:styleId="a7">
    <w:name w:val="Normal (Web)"/>
    <w:basedOn w:val="a"/>
    <w:uiPriority w:val="99"/>
    <w:unhideWhenUsed/>
    <w:rsid w:val="00A44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.NA\Desktop\&#1058;&#1040;&#1049;&#1053;&#1040;&#1071;%20%20&#1050;&#1054;&#1052;&#1053;&#1040;&#1058;&#1040;\&#1096;&#1072;&#1073;&#1083;&#1086;&#1085;%2020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2020+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Алексеевна</dc:creator>
  <cp:keywords/>
  <dc:description/>
  <cp:lastModifiedBy>Вишневецкий Дмитрий Викторович</cp:lastModifiedBy>
  <cp:revision>3</cp:revision>
  <cp:lastPrinted>1899-12-31T21:00:00Z</cp:lastPrinted>
  <dcterms:created xsi:type="dcterms:W3CDTF">2025-10-14T11:30:00Z</dcterms:created>
  <dcterms:modified xsi:type="dcterms:W3CDTF">2025-10-15T08:30:00Z</dcterms:modified>
</cp:coreProperties>
</file>